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E5D" w:rsidRPr="00CB1DA2" w:rsidRDefault="00CB1DA2" w:rsidP="00F8129F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CB1DA2">
        <w:rPr>
          <w:rFonts w:ascii="Times New Roman" w:hAnsi="Times New Roman" w:cs="Times New Roman"/>
          <w:b/>
          <w:sz w:val="96"/>
          <w:szCs w:val="96"/>
        </w:rPr>
        <w:t>COMUNICADO</w:t>
      </w:r>
    </w:p>
    <w:p w:rsidR="00CB1DA2" w:rsidRDefault="00CB1DA2" w:rsidP="00F8129F">
      <w:pPr>
        <w:overflowPunct w:val="0"/>
        <w:autoSpaceDE w:val="0"/>
        <w:autoSpaceDN w:val="0"/>
        <w:adjustRightInd w:val="0"/>
        <w:spacing w:after="0" w:line="360" w:lineRule="auto"/>
        <w:ind w:firstLine="113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30616" w:rsidRDefault="003D537F" w:rsidP="00F8129F">
      <w:pPr>
        <w:overflowPunct w:val="0"/>
        <w:autoSpaceDE w:val="0"/>
        <w:autoSpaceDN w:val="0"/>
        <w:adjustRightInd w:val="0"/>
        <w:spacing w:after="0" w:line="360" w:lineRule="auto"/>
        <w:ind w:firstLine="113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Nos dias 03, 04, 05, e 06 de agosto de 2020, acontecerá na cidade de Pombal-PB uma ação de entrega de Rg’s realizada pela Casa da Cidadania de Pombal e o Instituto de Polícia Científica da Paraíba.</w:t>
      </w:r>
    </w:p>
    <w:p w:rsidR="003D537F" w:rsidRDefault="003D537F" w:rsidP="00F8129F">
      <w:pPr>
        <w:overflowPunct w:val="0"/>
        <w:autoSpaceDE w:val="0"/>
        <w:autoSpaceDN w:val="0"/>
        <w:adjustRightInd w:val="0"/>
        <w:spacing w:after="0" w:line="360" w:lineRule="auto"/>
        <w:ind w:firstLine="113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O mesmo acontecerá na Escola Monsenhor Vicente Freitas, mais conhecida como POLIVALENTE, nestes exatos dias, no horário das 08:00 hrs às 12:00 hrs. E devem, todos aqueles que comparece</w:t>
      </w:r>
      <w:r w:rsidR="009A0C31">
        <w:rPr>
          <w:rFonts w:ascii="Times New Roman" w:eastAsia="Times New Roman" w:hAnsi="Times New Roman"/>
          <w:sz w:val="24"/>
          <w:szCs w:val="24"/>
          <w:lang w:eastAsia="pt-BR"/>
        </w:rPr>
        <w:t>re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m ao local, </w:t>
      </w:r>
      <w:r w:rsidR="00072360">
        <w:rPr>
          <w:rFonts w:ascii="Times New Roman" w:eastAsia="Times New Roman" w:hAnsi="Times New Roman"/>
          <w:sz w:val="24"/>
          <w:szCs w:val="24"/>
          <w:lang w:eastAsia="pt-BR"/>
        </w:rPr>
        <w:t>fazerem o uso de máscara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pt-BR"/>
        </w:rPr>
        <w:t>, seguindo assim todo o protocolo de segurança do Estado.</w:t>
      </w:r>
    </w:p>
    <w:p w:rsidR="003D537F" w:rsidRDefault="003D537F" w:rsidP="00F8129F">
      <w:pPr>
        <w:overflowPunct w:val="0"/>
        <w:autoSpaceDE w:val="0"/>
        <w:autoSpaceDN w:val="0"/>
        <w:adjustRightInd w:val="0"/>
        <w:spacing w:after="0" w:line="360" w:lineRule="auto"/>
        <w:ind w:firstLine="113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Além disso, é de suma importância mencionar que esta ação é SOMENTE PARA ENTREGA DOS RG’S, e neste local não haverá qualquer outro tipo de atendimento.</w:t>
      </w:r>
    </w:p>
    <w:p w:rsidR="003D537F" w:rsidRDefault="003D537F" w:rsidP="00F8129F">
      <w:pPr>
        <w:overflowPunct w:val="0"/>
        <w:autoSpaceDE w:val="0"/>
        <w:autoSpaceDN w:val="0"/>
        <w:adjustRightInd w:val="0"/>
        <w:spacing w:after="0" w:line="360" w:lineRule="auto"/>
        <w:ind w:firstLine="113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Dessa forma, para que não haja qualquer transtorno quanto a realização dessas entregas, segue abaixo as informações necessárias:</w:t>
      </w:r>
    </w:p>
    <w:p w:rsidR="003D537F" w:rsidRDefault="003D537F" w:rsidP="00F8129F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3D537F" w:rsidRPr="00F8129F" w:rsidRDefault="003D537F" w:rsidP="00F8129F">
      <w:pPr>
        <w:pStyle w:val="PargrafodaList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b/>
          <w:sz w:val="32"/>
          <w:szCs w:val="24"/>
          <w:lang w:eastAsia="pt-BR"/>
        </w:rPr>
      </w:pPr>
      <w:r w:rsidRPr="00F8129F">
        <w:rPr>
          <w:rFonts w:ascii="Times New Roman" w:eastAsia="Times New Roman" w:hAnsi="Times New Roman"/>
          <w:b/>
          <w:sz w:val="32"/>
          <w:szCs w:val="24"/>
          <w:lang w:eastAsia="pt-BR"/>
        </w:rPr>
        <w:t>QUEM PODERÁ RECEBER O RG?</w:t>
      </w:r>
    </w:p>
    <w:p w:rsidR="003D537F" w:rsidRDefault="003D537F" w:rsidP="00F8129F">
      <w:pPr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- A própria pessoa;</w:t>
      </w:r>
    </w:p>
    <w:p w:rsidR="003D537F" w:rsidRDefault="003D537F" w:rsidP="00F8129F">
      <w:pPr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- Pessoas que façam parte do grupo familiar, </w:t>
      </w:r>
      <w:r w:rsidRPr="00F8129F">
        <w:rPr>
          <w:rFonts w:ascii="Times New Roman" w:eastAsia="Times New Roman" w:hAnsi="Times New Roman"/>
          <w:b/>
          <w:sz w:val="24"/>
          <w:szCs w:val="24"/>
          <w:lang w:eastAsia="pt-BR"/>
        </w:rPr>
        <w:t>DESDE QUE COMPROVADO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(mãe, pai, esposo (a), irmão)</w:t>
      </w:r>
    </w:p>
    <w:p w:rsidR="00CB1DA2" w:rsidRPr="00F8129F" w:rsidRDefault="003D537F" w:rsidP="00F8129F">
      <w:pPr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- </w:t>
      </w:r>
      <w:r w:rsidR="00CB1DA2">
        <w:rPr>
          <w:rFonts w:ascii="Times New Roman" w:eastAsia="Times New Roman" w:hAnsi="Times New Roman"/>
          <w:sz w:val="24"/>
          <w:szCs w:val="24"/>
          <w:lang w:eastAsia="pt-BR"/>
        </w:rPr>
        <w:t xml:space="preserve">Em caso de recebimento a terceiros, é obrigatório que esteja munido de </w:t>
      </w:r>
      <w:r w:rsidR="00CB1DA2" w:rsidRPr="00F8129F">
        <w:rPr>
          <w:rFonts w:ascii="Times New Roman" w:eastAsia="Times New Roman" w:hAnsi="Times New Roman"/>
          <w:b/>
          <w:sz w:val="24"/>
          <w:szCs w:val="24"/>
          <w:lang w:eastAsia="pt-BR"/>
        </w:rPr>
        <w:t>p</w:t>
      </w:r>
      <w:r w:rsidRPr="00F8129F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rocuração </w:t>
      </w:r>
      <w:r w:rsidR="00CB1DA2" w:rsidRPr="00F8129F">
        <w:rPr>
          <w:rFonts w:ascii="Times New Roman" w:eastAsia="Times New Roman" w:hAnsi="Times New Roman"/>
          <w:b/>
          <w:sz w:val="24"/>
          <w:szCs w:val="24"/>
          <w:lang w:eastAsia="pt-BR"/>
        </w:rPr>
        <w:t>particular com reconhecimento de firma por autenticidade.</w:t>
      </w:r>
    </w:p>
    <w:p w:rsidR="00CB1DA2" w:rsidRDefault="00CB1DA2" w:rsidP="00F8129F">
      <w:pPr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Sem mais para o momento,</w:t>
      </w:r>
    </w:p>
    <w:p w:rsidR="00CB1DA2" w:rsidRDefault="00CB1DA2" w:rsidP="00F8129F">
      <w:pPr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Agradece,</w:t>
      </w:r>
    </w:p>
    <w:p w:rsidR="00CB1DA2" w:rsidRDefault="00CB1DA2" w:rsidP="00644D0E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44D0E" w:rsidRPr="000E1CC5" w:rsidRDefault="004E67C1" w:rsidP="00644D0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AMANDA RODRIGUES GOMES</w:t>
      </w:r>
    </w:p>
    <w:p w:rsidR="00644D0E" w:rsidRPr="000E1CC5" w:rsidRDefault="00644D0E" w:rsidP="00644D0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0E1CC5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Gerente Operacional da Casa da Cidadania</w:t>
      </w:r>
    </w:p>
    <w:p w:rsidR="00644D0E" w:rsidRPr="000E1CC5" w:rsidRDefault="00644D0E" w:rsidP="00644D0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0E1CC5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Pombal - PB</w:t>
      </w:r>
    </w:p>
    <w:p w:rsidR="007B43B2" w:rsidRPr="00430616" w:rsidRDefault="004E67C1" w:rsidP="0043061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Matricula: 188.778-5</w:t>
      </w:r>
    </w:p>
    <w:sectPr w:rsidR="007B43B2" w:rsidRPr="00430616" w:rsidSect="00A441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48E" w:rsidRDefault="0029548E" w:rsidP="00C21714">
      <w:pPr>
        <w:spacing w:after="0" w:line="240" w:lineRule="auto"/>
      </w:pPr>
      <w:r>
        <w:separator/>
      </w:r>
    </w:p>
  </w:endnote>
  <w:endnote w:type="continuationSeparator" w:id="0">
    <w:p w:rsidR="0029548E" w:rsidRDefault="0029548E" w:rsidP="00C21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0C19" w:rsidRDefault="00C70C1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3DE" w:rsidRDefault="006913DE" w:rsidP="00E06B7C">
    <w:pPr>
      <w:pBdr>
        <w:bottom w:val="single" w:sz="12" w:space="1" w:color="auto"/>
      </w:pBdr>
      <w:spacing w:after="0" w:line="240" w:lineRule="auto"/>
      <w:ind w:left="-142"/>
      <w:jc w:val="center"/>
      <w:rPr>
        <w:color w:val="FF0000"/>
        <w:szCs w:val="20"/>
      </w:rPr>
    </w:pPr>
  </w:p>
  <w:p w:rsidR="006913DE" w:rsidRDefault="006913DE" w:rsidP="006913DE">
    <w:pPr>
      <w:pStyle w:val="Rodap"/>
      <w:jc w:val="center"/>
      <w:rPr>
        <w:rFonts w:ascii="Arial" w:hAnsi="Arial" w:cs="Arial"/>
        <w:sz w:val="20"/>
        <w:szCs w:val="20"/>
      </w:rPr>
    </w:pPr>
  </w:p>
  <w:p w:rsidR="006913DE" w:rsidRPr="001755CF" w:rsidRDefault="006913DE" w:rsidP="006913DE">
    <w:pPr>
      <w:pStyle w:val="Rodap"/>
      <w:jc w:val="center"/>
      <w:rPr>
        <w:rFonts w:ascii="Arial" w:hAnsi="Arial" w:cs="Arial"/>
        <w:sz w:val="20"/>
        <w:szCs w:val="20"/>
      </w:rPr>
    </w:pPr>
    <w:r w:rsidRPr="001755CF">
      <w:rPr>
        <w:rFonts w:ascii="Arial" w:hAnsi="Arial" w:cs="Arial"/>
        <w:sz w:val="20"/>
        <w:szCs w:val="20"/>
      </w:rPr>
      <w:t>Rua: Argemiro de Sousa, 139 – Centro – CEP 58.840-000 / Pombal - PB</w:t>
    </w:r>
  </w:p>
  <w:p w:rsidR="006913DE" w:rsidRPr="001755CF" w:rsidRDefault="006913DE" w:rsidP="006913DE">
    <w:pPr>
      <w:pStyle w:val="Rodap"/>
      <w:jc w:val="center"/>
      <w:rPr>
        <w:sz w:val="20"/>
        <w:szCs w:val="20"/>
      </w:rPr>
    </w:pPr>
    <w:r w:rsidRPr="001755CF">
      <w:rPr>
        <w:rFonts w:ascii="Arial" w:hAnsi="Arial" w:cs="Arial"/>
        <w:sz w:val="20"/>
        <w:szCs w:val="20"/>
      </w:rPr>
      <w:t>Telefax: 8</w:t>
    </w:r>
    <w:r>
      <w:rPr>
        <w:rFonts w:ascii="Arial" w:hAnsi="Arial" w:cs="Arial"/>
        <w:sz w:val="20"/>
        <w:szCs w:val="20"/>
      </w:rPr>
      <w:t xml:space="preserve">3 3431.3977 | </w:t>
    </w:r>
    <w:r w:rsidRPr="001755CF">
      <w:rPr>
        <w:rFonts w:ascii="Arial" w:hAnsi="Arial" w:cs="Arial"/>
        <w:sz w:val="20"/>
        <w:szCs w:val="20"/>
      </w:rPr>
      <w:t>E-mail: casa-cidadania-pombal@bol.com.br</w:t>
    </w:r>
  </w:p>
  <w:p w:rsidR="006913DE" w:rsidRPr="00A701DE" w:rsidRDefault="006913DE" w:rsidP="006913DE">
    <w:pPr>
      <w:pStyle w:val="Rodap"/>
    </w:pPr>
  </w:p>
  <w:p w:rsidR="00E06B7C" w:rsidRPr="00C70C19" w:rsidRDefault="004A1CDA" w:rsidP="00E06B7C">
    <w:pPr>
      <w:spacing w:after="0" w:line="240" w:lineRule="auto"/>
      <w:ind w:left="-142"/>
      <w:jc w:val="center"/>
      <w:rPr>
        <w:color w:val="FF0000"/>
        <w:szCs w:val="20"/>
      </w:rPr>
    </w:pPr>
    <w:r w:rsidRPr="00C70C19">
      <w:rPr>
        <w:color w:val="FF000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0C19" w:rsidRDefault="00C70C1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48E" w:rsidRDefault="0029548E" w:rsidP="00C21714">
      <w:pPr>
        <w:spacing w:after="0" w:line="240" w:lineRule="auto"/>
      </w:pPr>
      <w:r>
        <w:separator/>
      </w:r>
    </w:p>
  </w:footnote>
  <w:footnote w:type="continuationSeparator" w:id="0">
    <w:p w:rsidR="0029548E" w:rsidRDefault="0029548E" w:rsidP="00C217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714" w:rsidRDefault="0029548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309391" o:spid="_x0000_s2062" type="#_x0000_t75" style="position:absolute;margin-left:0;margin-top:0;width:424.9pt;height:429.95pt;z-index:-251655168;mso-position-horizontal:center;mso-position-horizontal-relative:margin;mso-position-vertical:center;mso-position-vertical-relative:margin" o:allowincell="f">
          <v:imagedata r:id="rId1" o:title="Brasão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714" w:rsidRDefault="003A0CF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1815465</wp:posOffset>
          </wp:positionH>
          <wp:positionV relativeFrom="paragraph">
            <wp:posOffset>-268605</wp:posOffset>
          </wp:positionV>
          <wp:extent cx="1559560" cy="657225"/>
          <wp:effectExtent l="19050" t="0" r="254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va marca Governo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9560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9548E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309392" o:spid="_x0000_s2063" type="#_x0000_t75" style="position:absolute;margin-left:0;margin-top:0;width:424.9pt;height:429.95pt;z-index:-251654144;mso-position-horizontal:center;mso-position-horizontal-relative:margin;mso-position-vertical:center;mso-position-vertical-relative:margin" o:allowincell="f">
          <v:imagedata r:id="rId2" o:title="Brasão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714" w:rsidRDefault="0029548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309390" o:spid="_x0000_s2061" type="#_x0000_t75" style="position:absolute;margin-left:0;margin-top:0;width:424.9pt;height:429.95pt;z-index:-251656192;mso-position-horizontal:center;mso-position-horizontal-relative:margin;mso-position-vertical:center;mso-position-vertical-relative:margin" o:allowincell="f">
          <v:imagedata r:id="rId1" o:title="Brasão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040C12"/>
    <w:multiLevelType w:val="hybridMultilevel"/>
    <w:tmpl w:val="01A43CBC"/>
    <w:lvl w:ilvl="0" w:tplc="0CA6AC5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D87"/>
    <w:rsid w:val="00067CF3"/>
    <w:rsid w:val="00072360"/>
    <w:rsid w:val="00081568"/>
    <w:rsid w:val="00252D87"/>
    <w:rsid w:val="0029548E"/>
    <w:rsid w:val="003A0CF5"/>
    <w:rsid w:val="003D537F"/>
    <w:rsid w:val="00430616"/>
    <w:rsid w:val="004A1CDA"/>
    <w:rsid w:val="004D7FD9"/>
    <w:rsid w:val="004E67C1"/>
    <w:rsid w:val="005B026C"/>
    <w:rsid w:val="005F5F69"/>
    <w:rsid w:val="00644D0E"/>
    <w:rsid w:val="006913DE"/>
    <w:rsid w:val="00762AF7"/>
    <w:rsid w:val="00774393"/>
    <w:rsid w:val="00775964"/>
    <w:rsid w:val="007B43B2"/>
    <w:rsid w:val="007C30ED"/>
    <w:rsid w:val="007D39F6"/>
    <w:rsid w:val="0082400F"/>
    <w:rsid w:val="00844E5D"/>
    <w:rsid w:val="00954B0C"/>
    <w:rsid w:val="009A0C31"/>
    <w:rsid w:val="009C087F"/>
    <w:rsid w:val="009D0AA6"/>
    <w:rsid w:val="00A16B18"/>
    <w:rsid w:val="00A4413E"/>
    <w:rsid w:val="00A662F0"/>
    <w:rsid w:val="00B771F4"/>
    <w:rsid w:val="00C21714"/>
    <w:rsid w:val="00C34042"/>
    <w:rsid w:val="00C70C19"/>
    <w:rsid w:val="00CA3619"/>
    <w:rsid w:val="00CB1DA2"/>
    <w:rsid w:val="00D63831"/>
    <w:rsid w:val="00E06B7C"/>
    <w:rsid w:val="00E476D9"/>
    <w:rsid w:val="00EA3904"/>
    <w:rsid w:val="00EC094A"/>
    <w:rsid w:val="00F35713"/>
    <w:rsid w:val="00F60514"/>
    <w:rsid w:val="00F80BE2"/>
    <w:rsid w:val="00F8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5:docId w15:val="{154A408D-9F16-49BF-A1F6-710418CFF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413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217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1714"/>
  </w:style>
  <w:style w:type="paragraph" w:styleId="Rodap">
    <w:name w:val="footer"/>
    <w:basedOn w:val="Normal"/>
    <w:link w:val="RodapChar"/>
    <w:uiPriority w:val="99"/>
    <w:unhideWhenUsed/>
    <w:rsid w:val="00C217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1714"/>
  </w:style>
  <w:style w:type="paragraph" w:styleId="Textodebalo">
    <w:name w:val="Balloon Text"/>
    <w:basedOn w:val="Normal"/>
    <w:link w:val="TextodebaloChar"/>
    <w:uiPriority w:val="99"/>
    <w:semiHidden/>
    <w:unhideWhenUsed/>
    <w:rsid w:val="007743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4393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E06B7C"/>
    <w:rPr>
      <w:color w:val="0000FF"/>
      <w:u w:val="single"/>
    </w:rPr>
  </w:style>
  <w:style w:type="table" w:styleId="Tabelacomgrade">
    <w:name w:val="Table Grid"/>
    <w:basedOn w:val="Tabelanormal"/>
    <w:uiPriority w:val="39"/>
    <w:rsid w:val="00844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">
    <w:name w:val="Light Shading"/>
    <w:basedOn w:val="Tabelanormal"/>
    <w:uiPriority w:val="60"/>
    <w:rsid w:val="00844E5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PargrafodaLista">
    <w:name w:val="List Paragraph"/>
    <w:basedOn w:val="Normal"/>
    <w:uiPriority w:val="34"/>
    <w:qFormat/>
    <w:rsid w:val="003D53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scia%20lima\Desktop\2020\MEMORANDO%202020\003.%20%20solicita&#231;ao%20de%20cartuch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003.  solicitaçao de cartucho</Template>
  <TotalTime>4</TotalTime>
  <Pages>1</Pages>
  <Words>185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Amanda</cp:lastModifiedBy>
  <cp:revision>3</cp:revision>
  <cp:lastPrinted>2020-01-28T13:16:00Z</cp:lastPrinted>
  <dcterms:created xsi:type="dcterms:W3CDTF">2020-07-22T19:31:00Z</dcterms:created>
  <dcterms:modified xsi:type="dcterms:W3CDTF">2020-07-22T20:50:00Z</dcterms:modified>
</cp:coreProperties>
</file>